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973" w:rsidRDefault="00DC2973" w:rsidP="00E0429C">
      <w:pPr>
        <w:tabs>
          <w:tab w:val="left" w:pos="2985"/>
        </w:tabs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</w:t>
      </w:r>
    </w:p>
    <w:p w:rsidR="00DC2973" w:rsidRDefault="00DC2973" w:rsidP="00E0429C">
      <w:pPr>
        <w:tabs>
          <w:tab w:val="left" w:pos="2985"/>
        </w:tabs>
        <w:jc w:val="center"/>
        <w:rPr>
          <w:rFonts w:ascii="黑体" w:eastAsia="黑体" w:hAnsi="仿宋"/>
          <w:sz w:val="32"/>
          <w:szCs w:val="32"/>
        </w:rPr>
      </w:pPr>
      <w:r w:rsidRPr="00E0429C">
        <w:rPr>
          <w:rFonts w:ascii="黑体" w:eastAsia="黑体" w:hAnsi="仿宋" w:hint="eastAsia"/>
          <w:sz w:val="32"/>
          <w:szCs w:val="32"/>
        </w:rPr>
        <w:t>“学雷锋·暖童心”捐赠行动</w:t>
      </w:r>
      <w:r w:rsidRPr="00E0429C">
        <w:rPr>
          <w:rFonts w:ascii="黑体" w:eastAsia="黑体" w:hAnsi="仿宋"/>
          <w:sz w:val="32"/>
          <w:szCs w:val="32"/>
        </w:rPr>
        <w:t>——</w:t>
      </w:r>
      <w:r w:rsidRPr="00E0429C">
        <w:rPr>
          <w:rFonts w:ascii="黑体" w:eastAsia="黑体" w:hAnsi="仿宋" w:hint="eastAsia"/>
          <w:sz w:val="32"/>
          <w:szCs w:val="32"/>
        </w:rPr>
        <w:t>爱心登记表</w:t>
      </w:r>
    </w:p>
    <w:p w:rsidR="00DC2973" w:rsidRPr="006E0087" w:rsidRDefault="00DC2973" w:rsidP="00E0429C">
      <w:pPr>
        <w:tabs>
          <w:tab w:val="left" w:pos="2985"/>
        </w:tabs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  <w:u w:val="single"/>
        </w:rPr>
        <w:t xml:space="preserve">          </w:t>
      </w:r>
      <w:r w:rsidRPr="006E0087">
        <w:rPr>
          <w:rFonts w:ascii="仿宋_GB2312" w:eastAsia="仿宋_GB2312" w:hAnsi="仿宋" w:hint="eastAsia"/>
          <w:sz w:val="32"/>
          <w:szCs w:val="32"/>
        </w:rPr>
        <w:t>学科部</w:t>
      </w:r>
    </w:p>
    <w:tbl>
      <w:tblPr>
        <w:tblpPr w:leftFromText="180" w:rightFromText="180" w:vertAnchor="text" w:horzAnchor="margin" w:tblpXSpec="center" w:tblpY="2"/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82"/>
        <w:gridCol w:w="1563"/>
        <w:gridCol w:w="1347"/>
        <w:gridCol w:w="1263"/>
        <w:gridCol w:w="1805"/>
        <w:gridCol w:w="2965"/>
      </w:tblGrid>
      <w:tr w:rsidR="00DC2973" w:rsidTr="006E0087">
        <w:trPr>
          <w:trHeight w:val="809"/>
        </w:trPr>
        <w:tc>
          <w:tcPr>
            <w:tcW w:w="882" w:type="dxa"/>
            <w:vAlign w:val="center"/>
          </w:tcPr>
          <w:p w:rsidR="00DC2973" w:rsidRPr="00C60B51" w:rsidRDefault="00DC2973" w:rsidP="00E0429C">
            <w:pPr>
              <w:tabs>
                <w:tab w:val="left" w:pos="2985"/>
              </w:tabs>
              <w:rPr>
                <w:rFonts w:ascii="仿宋" w:eastAsia="仿宋" w:hAnsi="仿宋"/>
                <w:w w:val="80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w w:val="80"/>
                <w:kern w:val="0"/>
                <w:sz w:val="30"/>
                <w:szCs w:val="30"/>
              </w:rPr>
              <w:t>序号</w:t>
            </w:r>
          </w:p>
        </w:tc>
        <w:tc>
          <w:tcPr>
            <w:tcW w:w="1563" w:type="dxa"/>
            <w:vAlign w:val="center"/>
          </w:tcPr>
          <w:p w:rsidR="00DC2973" w:rsidRPr="00C60B51" w:rsidRDefault="00DC2973" w:rsidP="00DC2973">
            <w:pPr>
              <w:tabs>
                <w:tab w:val="left" w:pos="2985"/>
              </w:tabs>
              <w:ind w:firstLineChars="49" w:firstLine="31680"/>
              <w:jc w:val="center"/>
              <w:rPr>
                <w:rFonts w:ascii="仿宋" w:eastAsia="仿宋" w:hAnsi="仿宋"/>
                <w:w w:val="80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w w:val="80"/>
                <w:kern w:val="0"/>
                <w:sz w:val="30"/>
                <w:szCs w:val="30"/>
              </w:rPr>
              <w:t>捐款方（人）</w:t>
            </w:r>
          </w:p>
        </w:tc>
        <w:tc>
          <w:tcPr>
            <w:tcW w:w="1347" w:type="dxa"/>
            <w:vAlign w:val="center"/>
          </w:tcPr>
          <w:p w:rsidR="00DC2973" w:rsidRPr="00C60B51" w:rsidRDefault="00DC2973" w:rsidP="00282B84">
            <w:pPr>
              <w:tabs>
                <w:tab w:val="left" w:pos="2985"/>
              </w:tabs>
              <w:rPr>
                <w:rFonts w:ascii="仿宋" w:eastAsia="仿宋" w:hAnsi="仿宋"/>
                <w:w w:val="80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w w:val="80"/>
                <w:kern w:val="0"/>
                <w:sz w:val="30"/>
                <w:szCs w:val="30"/>
              </w:rPr>
              <w:t>联系方式</w:t>
            </w:r>
          </w:p>
        </w:tc>
        <w:tc>
          <w:tcPr>
            <w:tcW w:w="1263" w:type="dxa"/>
            <w:vAlign w:val="center"/>
          </w:tcPr>
          <w:p w:rsidR="00DC2973" w:rsidRPr="00C60B51" w:rsidRDefault="00DC2973" w:rsidP="00282B84">
            <w:pPr>
              <w:tabs>
                <w:tab w:val="left" w:pos="2985"/>
              </w:tabs>
              <w:rPr>
                <w:rFonts w:ascii="仿宋" w:eastAsia="仿宋" w:hAnsi="仿宋"/>
                <w:w w:val="80"/>
                <w:kern w:val="0"/>
                <w:sz w:val="30"/>
                <w:szCs w:val="30"/>
              </w:rPr>
            </w:pPr>
            <w:r w:rsidRPr="00C60B51">
              <w:rPr>
                <w:rFonts w:ascii="仿宋" w:eastAsia="仿宋" w:hAnsi="仿宋" w:hint="eastAsia"/>
                <w:w w:val="80"/>
                <w:kern w:val="0"/>
                <w:sz w:val="30"/>
                <w:szCs w:val="30"/>
              </w:rPr>
              <w:t>捐款金额</w:t>
            </w:r>
          </w:p>
        </w:tc>
        <w:tc>
          <w:tcPr>
            <w:tcW w:w="1805" w:type="dxa"/>
            <w:vAlign w:val="center"/>
          </w:tcPr>
          <w:p w:rsidR="00DC2973" w:rsidRPr="00C60B51" w:rsidRDefault="00DC2973" w:rsidP="00282B84">
            <w:pPr>
              <w:tabs>
                <w:tab w:val="left" w:pos="2985"/>
              </w:tabs>
              <w:rPr>
                <w:rFonts w:ascii="仿宋" w:eastAsia="仿宋" w:hAnsi="仿宋"/>
                <w:w w:val="80"/>
                <w:kern w:val="0"/>
                <w:sz w:val="30"/>
                <w:szCs w:val="30"/>
              </w:rPr>
            </w:pPr>
            <w:r w:rsidRPr="00C60B51">
              <w:rPr>
                <w:rFonts w:ascii="仿宋" w:eastAsia="仿宋" w:hAnsi="仿宋" w:hint="eastAsia"/>
                <w:w w:val="80"/>
                <w:kern w:val="0"/>
                <w:sz w:val="30"/>
                <w:szCs w:val="30"/>
              </w:rPr>
              <w:t>详细通地址讯</w:t>
            </w:r>
          </w:p>
        </w:tc>
        <w:tc>
          <w:tcPr>
            <w:tcW w:w="2965" w:type="dxa"/>
            <w:vAlign w:val="center"/>
          </w:tcPr>
          <w:p w:rsidR="00DC2973" w:rsidRPr="00C60B51" w:rsidRDefault="00DC2973" w:rsidP="00DC2973">
            <w:pPr>
              <w:tabs>
                <w:tab w:val="left" w:pos="2985"/>
              </w:tabs>
              <w:ind w:firstLineChars="397" w:firstLine="31680"/>
              <w:rPr>
                <w:rFonts w:ascii="仿宋" w:eastAsia="仿宋" w:hAnsi="仿宋"/>
                <w:w w:val="80"/>
                <w:kern w:val="0"/>
                <w:sz w:val="30"/>
                <w:szCs w:val="30"/>
              </w:rPr>
            </w:pPr>
            <w:r w:rsidRPr="00C60B51">
              <w:rPr>
                <w:rFonts w:ascii="仿宋" w:eastAsia="仿宋" w:hAnsi="仿宋" w:hint="eastAsia"/>
                <w:w w:val="80"/>
                <w:kern w:val="0"/>
                <w:sz w:val="30"/>
                <w:szCs w:val="30"/>
              </w:rPr>
              <w:t>爱心寄语</w:t>
            </w:r>
          </w:p>
        </w:tc>
      </w:tr>
      <w:tr w:rsidR="00DC2973" w:rsidTr="006E0087">
        <w:trPr>
          <w:trHeight w:val="645"/>
        </w:trPr>
        <w:tc>
          <w:tcPr>
            <w:tcW w:w="882" w:type="dxa"/>
          </w:tcPr>
          <w:p w:rsidR="00DC2973" w:rsidRPr="00985DF4" w:rsidRDefault="00DC2973" w:rsidP="00DC2973">
            <w:pPr>
              <w:tabs>
                <w:tab w:val="left" w:pos="2985"/>
              </w:tabs>
              <w:ind w:firstLineChars="200" w:firstLine="31680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  <w:tc>
          <w:tcPr>
            <w:tcW w:w="1563" w:type="dxa"/>
          </w:tcPr>
          <w:p w:rsidR="00DC2973" w:rsidRPr="00985DF4" w:rsidRDefault="00DC2973" w:rsidP="00DC2973">
            <w:pPr>
              <w:tabs>
                <w:tab w:val="left" w:pos="2985"/>
              </w:tabs>
              <w:ind w:firstLineChars="200" w:firstLine="31680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  <w:tc>
          <w:tcPr>
            <w:tcW w:w="1347" w:type="dxa"/>
          </w:tcPr>
          <w:p w:rsidR="00DC2973" w:rsidRPr="00985DF4" w:rsidRDefault="00DC2973" w:rsidP="00DC2973">
            <w:pPr>
              <w:tabs>
                <w:tab w:val="left" w:pos="2985"/>
              </w:tabs>
              <w:ind w:firstLineChars="200" w:firstLine="31680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  <w:tc>
          <w:tcPr>
            <w:tcW w:w="1263" w:type="dxa"/>
          </w:tcPr>
          <w:p w:rsidR="00DC2973" w:rsidRPr="00985DF4" w:rsidRDefault="00DC2973" w:rsidP="00DC2973">
            <w:pPr>
              <w:tabs>
                <w:tab w:val="left" w:pos="2985"/>
              </w:tabs>
              <w:ind w:firstLineChars="200" w:firstLine="31680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  <w:tc>
          <w:tcPr>
            <w:tcW w:w="1805" w:type="dxa"/>
          </w:tcPr>
          <w:p w:rsidR="00DC2973" w:rsidRPr="00985DF4" w:rsidRDefault="00DC2973" w:rsidP="00DC2973">
            <w:pPr>
              <w:tabs>
                <w:tab w:val="left" w:pos="2985"/>
              </w:tabs>
              <w:ind w:firstLineChars="200" w:firstLine="31680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  <w:tc>
          <w:tcPr>
            <w:tcW w:w="2965" w:type="dxa"/>
          </w:tcPr>
          <w:p w:rsidR="00DC2973" w:rsidRPr="00985DF4" w:rsidRDefault="00DC2973" w:rsidP="00DC2973">
            <w:pPr>
              <w:tabs>
                <w:tab w:val="left" w:pos="2985"/>
              </w:tabs>
              <w:ind w:firstLineChars="200" w:firstLine="31680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</w:tr>
      <w:tr w:rsidR="00DC2973" w:rsidTr="006E0087">
        <w:trPr>
          <w:trHeight w:val="661"/>
        </w:trPr>
        <w:tc>
          <w:tcPr>
            <w:tcW w:w="882" w:type="dxa"/>
          </w:tcPr>
          <w:p w:rsidR="00DC2973" w:rsidRPr="00985DF4" w:rsidRDefault="00DC2973" w:rsidP="00DC2973">
            <w:pPr>
              <w:tabs>
                <w:tab w:val="left" w:pos="2985"/>
              </w:tabs>
              <w:ind w:firstLineChars="200" w:firstLine="31680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  <w:tc>
          <w:tcPr>
            <w:tcW w:w="1563" w:type="dxa"/>
          </w:tcPr>
          <w:p w:rsidR="00DC2973" w:rsidRPr="00985DF4" w:rsidRDefault="00DC2973" w:rsidP="00DC2973">
            <w:pPr>
              <w:tabs>
                <w:tab w:val="left" w:pos="2985"/>
              </w:tabs>
              <w:ind w:firstLineChars="200" w:firstLine="31680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  <w:tc>
          <w:tcPr>
            <w:tcW w:w="1347" w:type="dxa"/>
          </w:tcPr>
          <w:p w:rsidR="00DC2973" w:rsidRPr="00985DF4" w:rsidRDefault="00DC2973" w:rsidP="00DC2973">
            <w:pPr>
              <w:tabs>
                <w:tab w:val="left" w:pos="2985"/>
              </w:tabs>
              <w:ind w:firstLineChars="200" w:firstLine="31680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  <w:tc>
          <w:tcPr>
            <w:tcW w:w="1263" w:type="dxa"/>
          </w:tcPr>
          <w:p w:rsidR="00DC2973" w:rsidRPr="00985DF4" w:rsidRDefault="00DC2973" w:rsidP="00DC2973">
            <w:pPr>
              <w:tabs>
                <w:tab w:val="left" w:pos="2985"/>
              </w:tabs>
              <w:ind w:firstLineChars="200" w:firstLine="31680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  <w:tc>
          <w:tcPr>
            <w:tcW w:w="1805" w:type="dxa"/>
          </w:tcPr>
          <w:p w:rsidR="00DC2973" w:rsidRPr="00985DF4" w:rsidRDefault="00DC2973" w:rsidP="00DC2973">
            <w:pPr>
              <w:tabs>
                <w:tab w:val="left" w:pos="2985"/>
              </w:tabs>
              <w:ind w:firstLineChars="200" w:firstLine="31680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  <w:tc>
          <w:tcPr>
            <w:tcW w:w="2965" w:type="dxa"/>
          </w:tcPr>
          <w:p w:rsidR="00DC2973" w:rsidRPr="00985DF4" w:rsidRDefault="00DC2973" w:rsidP="00DC2973">
            <w:pPr>
              <w:tabs>
                <w:tab w:val="left" w:pos="2985"/>
              </w:tabs>
              <w:ind w:firstLineChars="200" w:firstLine="31680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</w:tr>
      <w:tr w:rsidR="00DC2973" w:rsidTr="006E0087">
        <w:trPr>
          <w:trHeight w:val="645"/>
        </w:trPr>
        <w:tc>
          <w:tcPr>
            <w:tcW w:w="882" w:type="dxa"/>
          </w:tcPr>
          <w:p w:rsidR="00DC2973" w:rsidRPr="00985DF4" w:rsidRDefault="00DC2973" w:rsidP="00DC2973">
            <w:pPr>
              <w:tabs>
                <w:tab w:val="left" w:pos="2985"/>
              </w:tabs>
              <w:ind w:firstLineChars="200" w:firstLine="31680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  <w:tc>
          <w:tcPr>
            <w:tcW w:w="1563" w:type="dxa"/>
          </w:tcPr>
          <w:p w:rsidR="00DC2973" w:rsidRPr="00985DF4" w:rsidRDefault="00DC2973" w:rsidP="00DC2973">
            <w:pPr>
              <w:tabs>
                <w:tab w:val="left" w:pos="2985"/>
              </w:tabs>
              <w:ind w:firstLineChars="200" w:firstLine="31680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  <w:tc>
          <w:tcPr>
            <w:tcW w:w="1347" w:type="dxa"/>
          </w:tcPr>
          <w:p w:rsidR="00DC2973" w:rsidRPr="00985DF4" w:rsidRDefault="00DC2973" w:rsidP="00DC2973">
            <w:pPr>
              <w:tabs>
                <w:tab w:val="left" w:pos="2985"/>
              </w:tabs>
              <w:ind w:firstLineChars="200" w:firstLine="31680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  <w:tc>
          <w:tcPr>
            <w:tcW w:w="1263" w:type="dxa"/>
          </w:tcPr>
          <w:p w:rsidR="00DC2973" w:rsidRPr="00985DF4" w:rsidRDefault="00DC2973" w:rsidP="00DC2973">
            <w:pPr>
              <w:tabs>
                <w:tab w:val="left" w:pos="2985"/>
              </w:tabs>
              <w:ind w:firstLineChars="200" w:firstLine="31680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  <w:tc>
          <w:tcPr>
            <w:tcW w:w="1805" w:type="dxa"/>
          </w:tcPr>
          <w:p w:rsidR="00DC2973" w:rsidRPr="00985DF4" w:rsidRDefault="00DC2973" w:rsidP="00DC2973">
            <w:pPr>
              <w:tabs>
                <w:tab w:val="left" w:pos="2985"/>
              </w:tabs>
              <w:ind w:firstLineChars="200" w:firstLine="31680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  <w:tc>
          <w:tcPr>
            <w:tcW w:w="2965" w:type="dxa"/>
          </w:tcPr>
          <w:p w:rsidR="00DC2973" w:rsidRPr="00985DF4" w:rsidRDefault="00DC2973" w:rsidP="00DC2973">
            <w:pPr>
              <w:tabs>
                <w:tab w:val="left" w:pos="2985"/>
              </w:tabs>
              <w:ind w:firstLineChars="200" w:firstLine="31680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</w:tr>
      <w:tr w:rsidR="00DC2973" w:rsidTr="006E0087">
        <w:trPr>
          <w:trHeight w:val="645"/>
        </w:trPr>
        <w:tc>
          <w:tcPr>
            <w:tcW w:w="882" w:type="dxa"/>
          </w:tcPr>
          <w:p w:rsidR="00DC2973" w:rsidRPr="00985DF4" w:rsidRDefault="00DC2973" w:rsidP="00DC2973">
            <w:pPr>
              <w:tabs>
                <w:tab w:val="left" w:pos="2985"/>
              </w:tabs>
              <w:ind w:firstLineChars="200" w:firstLine="31680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  <w:tc>
          <w:tcPr>
            <w:tcW w:w="1563" w:type="dxa"/>
          </w:tcPr>
          <w:p w:rsidR="00DC2973" w:rsidRPr="00985DF4" w:rsidRDefault="00DC2973" w:rsidP="00DC2973">
            <w:pPr>
              <w:tabs>
                <w:tab w:val="left" w:pos="2985"/>
              </w:tabs>
              <w:ind w:firstLineChars="200" w:firstLine="31680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  <w:tc>
          <w:tcPr>
            <w:tcW w:w="1347" w:type="dxa"/>
          </w:tcPr>
          <w:p w:rsidR="00DC2973" w:rsidRPr="00985DF4" w:rsidRDefault="00DC2973" w:rsidP="00DC2973">
            <w:pPr>
              <w:tabs>
                <w:tab w:val="left" w:pos="2985"/>
              </w:tabs>
              <w:ind w:firstLineChars="200" w:firstLine="31680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  <w:tc>
          <w:tcPr>
            <w:tcW w:w="1263" w:type="dxa"/>
          </w:tcPr>
          <w:p w:rsidR="00DC2973" w:rsidRPr="00985DF4" w:rsidRDefault="00DC2973" w:rsidP="00DC2973">
            <w:pPr>
              <w:tabs>
                <w:tab w:val="left" w:pos="2985"/>
              </w:tabs>
              <w:ind w:firstLineChars="200" w:firstLine="31680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  <w:tc>
          <w:tcPr>
            <w:tcW w:w="1805" w:type="dxa"/>
          </w:tcPr>
          <w:p w:rsidR="00DC2973" w:rsidRPr="00985DF4" w:rsidRDefault="00DC2973" w:rsidP="00DC2973">
            <w:pPr>
              <w:tabs>
                <w:tab w:val="left" w:pos="2985"/>
              </w:tabs>
              <w:ind w:firstLineChars="200" w:firstLine="31680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  <w:tc>
          <w:tcPr>
            <w:tcW w:w="2965" w:type="dxa"/>
          </w:tcPr>
          <w:p w:rsidR="00DC2973" w:rsidRPr="00985DF4" w:rsidRDefault="00DC2973" w:rsidP="00DC2973">
            <w:pPr>
              <w:tabs>
                <w:tab w:val="left" w:pos="2985"/>
              </w:tabs>
              <w:ind w:firstLineChars="200" w:firstLine="31680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</w:tr>
      <w:tr w:rsidR="00DC2973" w:rsidTr="006E0087">
        <w:trPr>
          <w:trHeight w:val="661"/>
        </w:trPr>
        <w:tc>
          <w:tcPr>
            <w:tcW w:w="882" w:type="dxa"/>
          </w:tcPr>
          <w:p w:rsidR="00DC2973" w:rsidRPr="00985DF4" w:rsidRDefault="00DC2973" w:rsidP="00DC2973">
            <w:pPr>
              <w:tabs>
                <w:tab w:val="left" w:pos="2985"/>
              </w:tabs>
              <w:ind w:firstLineChars="200" w:firstLine="31680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  <w:tc>
          <w:tcPr>
            <w:tcW w:w="1563" w:type="dxa"/>
          </w:tcPr>
          <w:p w:rsidR="00DC2973" w:rsidRPr="00985DF4" w:rsidRDefault="00DC2973" w:rsidP="00DC2973">
            <w:pPr>
              <w:tabs>
                <w:tab w:val="left" w:pos="2985"/>
              </w:tabs>
              <w:ind w:firstLineChars="200" w:firstLine="31680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  <w:tc>
          <w:tcPr>
            <w:tcW w:w="1347" w:type="dxa"/>
          </w:tcPr>
          <w:p w:rsidR="00DC2973" w:rsidRPr="00985DF4" w:rsidRDefault="00DC2973" w:rsidP="00DC2973">
            <w:pPr>
              <w:tabs>
                <w:tab w:val="left" w:pos="2985"/>
              </w:tabs>
              <w:ind w:firstLineChars="200" w:firstLine="31680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  <w:tc>
          <w:tcPr>
            <w:tcW w:w="1263" w:type="dxa"/>
          </w:tcPr>
          <w:p w:rsidR="00DC2973" w:rsidRPr="00985DF4" w:rsidRDefault="00DC2973" w:rsidP="00DC2973">
            <w:pPr>
              <w:tabs>
                <w:tab w:val="left" w:pos="2985"/>
              </w:tabs>
              <w:ind w:firstLineChars="200" w:firstLine="31680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  <w:tc>
          <w:tcPr>
            <w:tcW w:w="1805" w:type="dxa"/>
          </w:tcPr>
          <w:p w:rsidR="00DC2973" w:rsidRPr="00985DF4" w:rsidRDefault="00DC2973" w:rsidP="00DC2973">
            <w:pPr>
              <w:tabs>
                <w:tab w:val="left" w:pos="2985"/>
              </w:tabs>
              <w:ind w:firstLineChars="200" w:firstLine="31680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  <w:tc>
          <w:tcPr>
            <w:tcW w:w="2965" w:type="dxa"/>
          </w:tcPr>
          <w:p w:rsidR="00DC2973" w:rsidRPr="00985DF4" w:rsidRDefault="00DC2973" w:rsidP="00DC2973">
            <w:pPr>
              <w:tabs>
                <w:tab w:val="left" w:pos="2985"/>
              </w:tabs>
              <w:ind w:firstLineChars="200" w:firstLine="31680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</w:tr>
      <w:tr w:rsidR="00DC2973" w:rsidTr="006E0087">
        <w:trPr>
          <w:trHeight w:val="645"/>
        </w:trPr>
        <w:tc>
          <w:tcPr>
            <w:tcW w:w="882" w:type="dxa"/>
          </w:tcPr>
          <w:p w:rsidR="00DC2973" w:rsidRPr="00985DF4" w:rsidRDefault="00DC2973" w:rsidP="00DC2973">
            <w:pPr>
              <w:tabs>
                <w:tab w:val="left" w:pos="2985"/>
              </w:tabs>
              <w:ind w:firstLineChars="200" w:firstLine="31680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  <w:tc>
          <w:tcPr>
            <w:tcW w:w="1563" w:type="dxa"/>
          </w:tcPr>
          <w:p w:rsidR="00DC2973" w:rsidRPr="00985DF4" w:rsidRDefault="00DC2973" w:rsidP="00DC2973">
            <w:pPr>
              <w:tabs>
                <w:tab w:val="left" w:pos="2985"/>
              </w:tabs>
              <w:ind w:firstLineChars="200" w:firstLine="31680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  <w:tc>
          <w:tcPr>
            <w:tcW w:w="1347" w:type="dxa"/>
          </w:tcPr>
          <w:p w:rsidR="00DC2973" w:rsidRPr="00985DF4" w:rsidRDefault="00DC2973" w:rsidP="00DC2973">
            <w:pPr>
              <w:tabs>
                <w:tab w:val="left" w:pos="2985"/>
              </w:tabs>
              <w:ind w:firstLineChars="200" w:firstLine="31680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  <w:tc>
          <w:tcPr>
            <w:tcW w:w="1263" w:type="dxa"/>
          </w:tcPr>
          <w:p w:rsidR="00DC2973" w:rsidRPr="00985DF4" w:rsidRDefault="00DC2973" w:rsidP="00DC2973">
            <w:pPr>
              <w:tabs>
                <w:tab w:val="left" w:pos="2985"/>
              </w:tabs>
              <w:ind w:firstLineChars="200" w:firstLine="31680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  <w:tc>
          <w:tcPr>
            <w:tcW w:w="1805" w:type="dxa"/>
          </w:tcPr>
          <w:p w:rsidR="00DC2973" w:rsidRPr="00985DF4" w:rsidRDefault="00DC2973" w:rsidP="00DC2973">
            <w:pPr>
              <w:tabs>
                <w:tab w:val="left" w:pos="2985"/>
              </w:tabs>
              <w:ind w:firstLineChars="200" w:firstLine="31680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  <w:tc>
          <w:tcPr>
            <w:tcW w:w="2965" w:type="dxa"/>
          </w:tcPr>
          <w:p w:rsidR="00DC2973" w:rsidRPr="00985DF4" w:rsidRDefault="00DC2973" w:rsidP="00DC2973">
            <w:pPr>
              <w:tabs>
                <w:tab w:val="left" w:pos="2985"/>
              </w:tabs>
              <w:ind w:firstLineChars="200" w:firstLine="31680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</w:tr>
      <w:tr w:rsidR="00DC2973" w:rsidTr="006E0087">
        <w:trPr>
          <w:trHeight w:val="645"/>
        </w:trPr>
        <w:tc>
          <w:tcPr>
            <w:tcW w:w="882" w:type="dxa"/>
          </w:tcPr>
          <w:p w:rsidR="00DC2973" w:rsidRPr="00985DF4" w:rsidRDefault="00DC2973" w:rsidP="00DC2973">
            <w:pPr>
              <w:tabs>
                <w:tab w:val="left" w:pos="2985"/>
              </w:tabs>
              <w:ind w:firstLineChars="200" w:firstLine="31680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  <w:tc>
          <w:tcPr>
            <w:tcW w:w="1563" w:type="dxa"/>
          </w:tcPr>
          <w:p w:rsidR="00DC2973" w:rsidRPr="00985DF4" w:rsidRDefault="00DC2973" w:rsidP="00DC2973">
            <w:pPr>
              <w:tabs>
                <w:tab w:val="left" w:pos="2985"/>
              </w:tabs>
              <w:ind w:firstLineChars="200" w:firstLine="31680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  <w:tc>
          <w:tcPr>
            <w:tcW w:w="1347" w:type="dxa"/>
          </w:tcPr>
          <w:p w:rsidR="00DC2973" w:rsidRPr="00985DF4" w:rsidRDefault="00DC2973" w:rsidP="00DC2973">
            <w:pPr>
              <w:tabs>
                <w:tab w:val="left" w:pos="2985"/>
              </w:tabs>
              <w:ind w:firstLineChars="200" w:firstLine="31680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  <w:tc>
          <w:tcPr>
            <w:tcW w:w="1263" w:type="dxa"/>
          </w:tcPr>
          <w:p w:rsidR="00DC2973" w:rsidRPr="00985DF4" w:rsidRDefault="00DC2973" w:rsidP="00DC2973">
            <w:pPr>
              <w:tabs>
                <w:tab w:val="left" w:pos="2985"/>
              </w:tabs>
              <w:ind w:firstLineChars="200" w:firstLine="31680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  <w:tc>
          <w:tcPr>
            <w:tcW w:w="1805" w:type="dxa"/>
          </w:tcPr>
          <w:p w:rsidR="00DC2973" w:rsidRPr="00985DF4" w:rsidRDefault="00DC2973" w:rsidP="00DC2973">
            <w:pPr>
              <w:tabs>
                <w:tab w:val="left" w:pos="2985"/>
              </w:tabs>
              <w:ind w:firstLineChars="200" w:firstLine="31680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  <w:tc>
          <w:tcPr>
            <w:tcW w:w="2965" w:type="dxa"/>
          </w:tcPr>
          <w:p w:rsidR="00DC2973" w:rsidRPr="00985DF4" w:rsidRDefault="00DC2973" w:rsidP="00DC2973">
            <w:pPr>
              <w:tabs>
                <w:tab w:val="left" w:pos="2985"/>
              </w:tabs>
              <w:ind w:firstLineChars="200" w:firstLine="31680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</w:tr>
      <w:tr w:rsidR="00DC2973" w:rsidTr="006E0087">
        <w:trPr>
          <w:trHeight w:val="661"/>
        </w:trPr>
        <w:tc>
          <w:tcPr>
            <w:tcW w:w="882" w:type="dxa"/>
          </w:tcPr>
          <w:p w:rsidR="00DC2973" w:rsidRPr="00985DF4" w:rsidRDefault="00DC2973" w:rsidP="00DC2973">
            <w:pPr>
              <w:tabs>
                <w:tab w:val="left" w:pos="2985"/>
              </w:tabs>
              <w:ind w:firstLineChars="200" w:firstLine="31680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  <w:tc>
          <w:tcPr>
            <w:tcW w:w="1563" w:type="dxa"/>
          </w:tcPr>
          <w:p w:rsidR="00DC2973" w:rsidRPr="00985DF4" w:rsidRDefault="00DC2973" w:rsidP="00DC2973">
            <w:pPr>
              <w:tabs>
                <w:tab w:val="left" w:pos="2985"/>
              </w:tabs>
              <w:ind w:firstLineChars="200" w:firstLine="31680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  <w:tc>
          <w:tcPr>
            <w:tcW w:w="1347" w:type="dxa"/>
          </w:tcPr>
          <w:p w:rsidR="00DC2973" w:rsidRPr="00985DF4" w:rsidRDefault="00DC2973" w:rsidP="00DC2973">
            <w:pPr>
              <w:tabs>
                <w:tab w:val="left" w:pos="2985"/>
              </w:tabs>
              <w:ind w:firstLineChars="200" w:firstLine="31680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  <w:tc>
          <w:tcPr>
            <w:tcW w:w="1263" w:type="dxa"/>
          </w:tcPr>
          <w:p w:rsidR="00DC2973" w:rsidRPr="00985DF4" w:rsidRDefault="00DC2973" w:rsidP="00DC2973">
            <w:pPr>
              <w:tabs>
                <w:tab w:val="left" w:pos="2985"/>
              </w:tabs>
              <w:ind w:firstLineChars="200" w:firstLine="31680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  <w:tc>
          <w:tcPr>
            <w:tcW w:w="1805" w:type="dxa"/>
          </w:tcPr>
          <w:p w:rsidR="00DC2973" w:rsidRPr="00985DF4" w:rsidRDefault="00DC2973" w:rsidP="00DC2973">
            <w:pPr>
              <w:tabs>
                <w:tab w:val="left" w:pos="2985"/>
              </w:tabs>
              <w:ind w:firstLineChars="200" w:firstLine="31680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  <w:tc>
          <w:tcPr>
            <w:tcW w:w="2965" w:type="dxa"/>
          </w:tcPr>
          <w:p w:rsidR="00DC2973" w:rsidRPr="00985DF4" w:rsidRDefault="00DC2973" w:rsidP="00DC2973">
            <w:pPr>
              <w:tabs>
                <w:tab w:val="left" w:pos="2985"/>
              </w:tabs>
              <w:ind w:firstLineChars="200" w:firstLine="31680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</w:tr>
      <w:tr w:rsidR="00DC2973" w:rsidTr="006E0087">
        <w:trPr>
          <w:trHeight w:val="661"/>
        </w:trPr>
        <w:tc>
          <w:tcPr>
            <w:tcW w:w="882" w:type="dxa"/>
          </w:tcPr>
          <w:p w:rsidR="00DC2973" w:rsidRPr="00985DF4" w:rsidRDefault="00DC2973" w:rsidP="00DC2973">
            <w:pPr>
              <w:tabs>
                <w:tab w:val="left" w:pos="2985"/>
              </w:tabs>
              <w:ind w:firstLineChars="200" w:firstLine="31680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  <w:tc>
          <w:tcPr>
            <w:tcW w:w="1563" w:type="dxa"/>
          </w:tcPr>
          <w:p w:rsidR="00DC2973" w:rsidRPr="00985DF4" w:rsidRDefault="00DC2973" w:rsidP="00DC2973">
            <w:pPr>
              <w:tabs>
                <w:tab w:val="left" w:pos="2985"/>
              </w:tabs>
              <w:ind w:firstLineChars="200" w:firstLine="31680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  <w:tc>
          <w:tcPr>
            <w:tcW w:w="1347" w:type="dxa"/>
          </w:tcPr>
          <w:p w:rsidR="00DC2973" w:rsidRPr="00985DF4" w:rsidRDefault="00DC2973" w:rsidP="00DC2973">
            <w:pPr>
              <w:tabs>
                <w:tab w:val="left" w:pos="2985"/>
              </w:tabs>
              <w:ind w:firstLineChars="200" w:firstLine="31680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  <w:tc>
          <w:tcPr>
            <w:tcW w:w="1263" w:type="dxa"/>
          </w:tcPr>
          <w:p w:rsidR="00DC2973" w:rsidRPr="00985DF4" w:rsidRDefault="00DC2973" w:rsidP="00DC2973">
            <w:pPr>
              <w:tabs>
                <w:tab w:val="left" w:pos="2985"/>
              </w:tabs>
              <w:ind w:firstLineChars="200" w:firstLine="31680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  <w:tc>
          <w:tcPr>
            <w:tcW w:w="1805" w:type="dxa"/>
          </w:tcPr>
          <w:p w:rsidR="00DC2973" w:rsidRPr="00985DF4" w:rsidRDefault="00DC2973" w:rsidP="00DC2973">
            <w:pPr>
              <w:tabs>
                <w:tab w:val="left" w:pos="2985"/>
              </w:tabs>
              <w:ind w:firstLineChars="200" w:firstLine="31680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  <w:tc>
          <w:tcPr>
            <w:tcW w:w="2965" w:type="dxa"/>
          </w:tcPr>
          <w:p w:rsidR="00DC2973" w:rsidRPr="00985DF4" w:rsidRDefault="00DC2973" w:rsidP="00DC2973">
            <w:pPr>
              <w:tabs>
                <w:tab w:val="left" w:pos="2985"/>
              </w:tabs>
              <w:ind w:firstLineChars="200" w:firstLine="31680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</w:tr>
      <w:tr w:rsidR="00DC2973" w:rsidTr="006E0087">
        <w:trPr>
          <w:trHeight w:val="661"/>
        </w:trPr>
        <w:tc>
          <w:tcPr>
            <w:tcW w:w="882" w:type="dxa"/>
          </w:tcPr>
          <w:p w:rsidR="00DC2973" w:rsidRPr="00985DF4" w:rsidRDefault="00DC2973" w:rsidP="00DC2973">
            <w:pPr>
              <w:tabs>
                <w:tab w:val="left" w:pos="2985"/>
              </w:tabs>
              <w:ind w:firstLineChars="200" w:firstLine="31680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  <w:tc>
          <w:tcPr>
            <w:tcW w:w="1563" w:type="dxa"/>
          </w:tcPr>
          <w:p w:rsidR="00DC2973" w:rsidRPr="00985DF4" w:rsidRDefault="00DC2973" w:rsidP="00DC2973">
            <w:pPr>
              <w:tabs>
                <w:tab w:val="left" w:pos="2985"/>
              </w:tabs>
              <w:ind w:firstLineChars="200" w:firstLine="31680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  <w:tc>
          <w:tcPr>
            <w:tcW w:w="1347" w:type="dxa"/>
          </w:tcPr>
          <w:p w:rsidR="00DC2973" w:rsidRPr="00985DF4" w:rsidRDefault="00DC2973" w:rsidP="00DC2973">
            <w:pPr>
              <w:tabs>
                <w:tab w:val="left" w:pos="2985"/>
              </w:tabs>
              <w:ind w:firstLineChars="200" w:firstLine="31680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  <w:tc>
          <w:tcPr>
            <w:tcW w:w="1263" w:type="dxa"/>
          </w:tcPr>
          <w:p w:rsidR="00DC2973" w:rsidRPr="00985DF4" w:rsidRDefault="00DC2973" w:rsidP="00DC2973">
            <w:pPr>
              <w:tabs>
                <w:tab w:val="left" w:pos="2985"/>
              </w:tabs>
              <w:ind w:firstLineChars="200" w:firstLine="31680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  <w:tc>
          <w:tcPr>
            <w:tcW w:w="1805" w:type="dxa"/>
          </w:tcPr>
          <w:p w:rsidR="00DC2973" w:rsidRPr="00985DF4" w:rsidRDefault="00DC2973" w:rsidP="00DC2973">
            <w:pPr>
              <w:tabs>
                <w:tab w:val="left" w:pos="2985"/>
              </w:tabs>
              <w:ind w:firstLineChars="200" w:firstLine="31680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  <w:tc>
          <w:tcPr>
            <w:tcW w:w="2965" w:type="dxa"/>
          </w:tcPr>
          <w:p w:rsidR="00DC2973" w:rsidRPr="00985DF4" w:rsidRDefault="00DC2973" w:rsidP="00DC2973">
            <w:pPr>
              <w:tabs>
                <w:tab w:val="left" w:pos="2985"/>
              </w:tabs>
              <w:ind w:firstLineChars="200" w:firstLine="31680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</w:tr>
      <w:tr w:rsidR="00DC2973" w:rsidTr="006E0087">
        <w:trPr>
          <w:trHeight w:val="661"/>
        </w:trPr>
        <w:tc>
          <w:tcPr>
            <w:tcW w:w="882" w:type="dxa"/>
          </w:tcPr>
          <w:p w:rsidR="00DC2973" w:rsidRPr="00985DF4" w:rsidRDefault="00DC2973" w:rsidP="00DC2973">
            <w:pPr>
              <w:tabs>
                <w:tab w:val="left" w:pos="2985"/>
              </w:tabs>
              <w:ind w:firstLineChars="200" w:firstLine="31680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  <w:tc>
          <w:tcPr>
            <w:tcW w:w="1563" w:type="dxa"/>
          </w:tcPr>
          <w:p w:rsidR="00DC2973" w:rsidRPr="00985DF4" w:rsidRDefault="00DC2973" w:rsidP="00DC2973">
            <w:pPr>
              <w:tabs>
                <w:tab w:val="left" w:pos="2985"/>
              </w:tabs>
              <w:ind w:firstLineChars="200" w:firstLine="31680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  <w:tc>
          <w:tcPr>
            <w:tcW w:w="1347" w:type="dxa"/>
          </w:tcPr>
          <w:p w:rsidR="00DC2973" w:rsidRPr="00985DF4" w:rsidRDefault="00DC2973" w:rsidP="00DC2973">
            <w:pPr>
              <w:tabs>
                <w:tab w:val="left" w:pos="2985"/>
              </w:tabs>
              <w:ind w:firstLineChars="200" w:firstLine="31680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  <w:tc>
          <w:tcPr>
            <w:tcW w:w="1263" w:type="dxa"/>
          </w:tcPr>
          <w:p w:rsidR="00DC2973" w:rsidRPr="00985DF4" w:rsidRDefault="00DC2973" w:rsidP="00DC2973">
            <w:pPr>
              <w:tabs>
                <w:tab w:val="left" w:pos="2985"/>
              </w:tabs>
              <w:ind w:firstLineChars="200" w:firstLine="31680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  <w:tc>
          <w:tcPr>
            <w:tcW w:w="1805" w:type="dxa"/>
          </w:tcPr>
          <w:p w:rsidR="00DC2973" w:rsidRPr="00985DF4" w:rsidRDefault="00DC2973" w:rsidP="00DC2973">
            <w:pPr>
              <w:tabs>
                <w:tab w:val="left" w:pos="2985"/>
              </w:tabs>
              <w:ind w:firstLineChars="200" w:firstLine="31680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  <w:tc>
          <w:tcPr>
            <w:tcW w:w="2965" w:type="dxa"/>
          </w:tcPr>
          <w:p w:rsidR="00DC2973" w:rsidRPr="00985DF4" w:rsidRDefault="00DC2973" w:rsidP="00DC2973">
            <w:pPr>
              <w:tabs>
                <w:tab w:val="left" w:pos="2985"/>
              </w:tabs>
              <w:ind w:firstLineChars="200" w:firstLine="31680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</w:tr>
      <w:tr w:rsidR="00DC2973" w:rsidTr="006E0087">
        <w:trPr>
          <w:trHeight w:val="661"/>
        </w:trPr>
        <w:tc>
          <w:tcPr>
            <w:tcW w:w="882" w:type="dxa"/>
          </w:tcPr>
          <w:p w:rsidR="00DC2973" w:rsidRPr="00985DF4" w:rsidRDefault="00DC2973" w:rsidP="00DC2973">
            <w:pPr>
              <w:tabs>
                <w:tab w:val="left" w:pos="2985"/>
              </w:tabs>
              <w:ind w:firstLineChars="200" w:firstLine="31680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  <w:tc>
          <w:tcPr>
            <w:tcW w:w="1563" w:type="dxa"/>
          </w:tcPr>
          <w:p w:rsidR="00DC2973" w:rsidRPr="00985DF4" w:rsidRDefault="00DC2973" w:rsidP="00DC2973">
            <w:pPr>
              <w:tabs>
                <w:tab w:val="left" w:pos="2985"/>
              </w:tabs>
              <w:ind w:firstLineChars="200" w:firstLine="31680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  <w:tc>
          <w:tcPr>
            <w:tcW w:w="1347" w:type="dxa"/>
          </w:tcPr>
          <w:p w:rsidR="00DC2973" w:rsidRPr="00985DF4" w:rsidRDefault="00DC2973" w:rsidP="00DC2973">
            <w:pPr>
              <w:tabs>
                <w:tab w:val="left" w:pos="2985"/>
              </w:tabs>
              <w:ind w:firstLineChars="200" w:firstLine="31680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  <w:tc>
          <w:tcPr>
            <w:tcW w:w="1263" w:type="dxa"/>
          </w:tcPr>
          <w:p w:rsidR="00DC2973" w:rsidRPr="00985DF4" w:rsidRDefault="00DC2973" w:rsidP="00DC2973">
            <w:pPr>
              <w:tabs>
                <w:tab w:val="left" w:pos="2985"/>
              </w:tabs>
              <w:ind w:firstLineChars="200" w:firstLine="31680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  <w:tc>
          <w:tcPr>
            <w:tcW w:w="1805" w:type="dxa"/>
          </w:tcPr>
          <w:p w:rsidR="00DC2973" w:rsidRPr="00985DF4" w:rsidRDefault="00DC2973" w:rsidP="00DC2973">
            <w:pPr>
              <w:tabs>
                <w:tab w:val="left" w:pos="2985"/>
              </w:tabs>
              <w:ind w:firstLineChars="200" w:firstLine="31680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  <w:tc>
          <w:tcPr>
            <w:tcW w:w="2965" w:type="dxa"/>
          </w:tcPr>
          <w:p w:rsidR="00DC2973" w:rsidRPr="00985DF4" w:rsidRDefault="00DC2973" w:rsidP="00DC2973">
            <w:pPr>
              <w:tabs>
                <w:tab w:val="left" w:pos="2985"/>
              </w:tabs>
              <w:ind w:firstLineChars="200" w:firstLine="31680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</w:tr>
      <w:tr w:rsidR="00DC2973" w:rsidTr="006E0087">
        <w:trPr>
          <w:trHeight w:val="661"/>
        </w:trPr>
        <w:tc>
          <w:tcPr>
            <w:tcW w:w="882" w:type="dxa"/>
          </w:tcPr>
          <w:p w:rsidR="00DC2973" w:rsidRPr="00985DF4" w:rsidRDefault="00DC2973" w:rsidP="00DC2973">
            <w:pPr>
              <w:tabs>
                <w:tab w:val="left" w:pos="2985"/>
              </w:tabs>
              <w:ind w:firstLineChars="200" w:firstLine="31680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  <w:tc>
          <w:tcPr>
            <w:tcW w:w="1563" w:type="dxa"/>
          </w:tcPr>
          <w:p w:rsidR="00DC2973" w:rsidRPr="00985DF4" w:rsidRDefault="00DC2973" w:rsidP="00DC2973">
            <w:pPr>
              <w:tabs>
                <w:tab w:val="left" w:pos="2985"/>
              </w:tabs>
              <w:ind w:firstLineChars="200" w:firstLine="31680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  <w:tc>
          <w:tcPr>
            <w:tcW w:w="1347" w:type="dxa"/>
          </w:tcPr>
          <w:p w:rsidR="00DC2973" w:rsidRPr="00985DF4" w:rsidRDefault="00DC2973" w:rsidP="00DC2973">
            <w:pPr>
              <w:tabs>
                <w:tab w:val="left" w:pos="2985"/>
              </w:tabs>
              <w:ind w:firstLineChars="200" w:firstLine="31680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  <w:tc>
          <w:tcPr>
            <w:tcW w:w="1263" w:type="dxa"/>
          </w:tcPr>
          <w:p w:rsidR="00DC2973" w:rsidRPr="00985DF4" w:rsidRDefault="00DC2973" w:rsidP="00DC2973">
            <w:pPr>
              <w:tabs>
                <w:tab w:val="left" w:pos="2985"/>
              </w:tabs>
              <w:ind w:firstLineChars="200" w:firstLine="31680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  <w:tc>
          <w:tcPr>
            <w:tcW w:w="1805" w:type="dxa"/>
          </w:tcPr>
          <w:p w:rsidR="00DC2973" w:rsidRPr="00985DF4" w:rsidRDefault="00DC2973" w:rsidP="00DC2973">
            <w:pPr>
              <w:tabs>
                <w:tab w:val="left" w:pos="2985"/>
              </w:tabs>
              <w:ind w:firstLineChars="200" w:firstLine="31680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  <w:tc>
          <w:tcPr>
            <w:tcW w:w="2965" w:type="dxa"/>
          </w:tcPr>
          <w:p w:rsidR="00DC2973" w:rsidRPr="00985DF4" w:rsidRDefault="00DC2973" w:rsidP="00DC2973">
            <w:pPr>
              <w:tabs>
                <w:tab w:val="left" w:pos="2985"/>
              </w:tabs>
              <w:ind w:firstLineChars="200" w:firstLine="31680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</w:tr>
      <w:tr w:rsidR="00DC2973" w:rsidTr="006E0087">
        <w:trPr>
          <w:trHeight w:val="661"/>
        </w:trPr>
        <w:tc>
          <w:tcPr>
            <w:tcW w:w="882" w:type="dxa"/>
          </w:tcPr>
          <w:p w:rsidR="00DC2973" w:rsidRPr="00985DF4" w:rsidRDefault="00DC2973" w:rsidP="00DC2973">
            <w:pPr>
              <w:tabs>
                <w:tab w:val="left" w:pos="2985"/>
              </w:tabs>
              <w:ind w:firstLineChars="200" w:firstLine="31680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  <w:tc>
          <w:tcPr>
            <w:tcW w:w="1563" w:type="dxa"/>
          </w:tcPr>
          <w:p w:rsidR="00DC2973" w:rsidRPr="00985DF4" w:rsidRDefault="00DC2973" w:rsidP="00DC2973">
            <w:pPr>
              <w:tabs>
                <w:tab w:val="left" w:pos="2985"/>
              </w:tabs>
              <w:ind w:firstLineChars="200" w:firstLine="31680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  <w:tc>
          <w:tcPr>
            <w:tcW w:w="1347" w:type="dxa"/>
          </w:tcPr>
          <w:p w:rsidR="00DC2973" w:rsidRPr="00985DF4" w:rsidRDefault="00DC2973" w:rsidP="00DC2973">
            <w:pPr>
              <w:tabs>
                <w:tab w:val="left" w:pos="2985"/>
              </w:tabs>
              <w:ind w:firstLineChars="200" w:firstLine="31680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  <w:tc>
          <w:tcPr>
            <w:tcW w:w="1263" w:type="dxa"/>
          </w:tcPr>
          <w:p w:rsidR="00DC2973" w:rsidRPr="00985DF4" w:rsidRDefault="00DC2973" w:rsidP="00DC2973">
            <w:pPr>
              <w:tabs>
                <w:tab w:val="left" w:pos="2985"/>
              </w:tabs>
              <w:ind w:firstLineChars="200" w:firstLine="31680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  <w:tc>
          <w:tcPr>
            <w:tcW w:w="1805" w:type="dxa"/>
          </w:tcPr>
          <w:p w:rsidR="00DC2973" w:rsidRPr="00985DF4" w:rsidRDefault="00DC2973" w:rsidP="00DC2973">
            <w:pPr>
              <w:tabs>
                <w:tab w:val="left" w:pos="2985"/>
              </w:tabs>
              <w:ind w:firstLineChars="200" w:firstLine="31680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  <w:tc>
          <w:tcPr>
            <w:tcW w:w="2965" w:type="dxa"/>
          </w:tcPr>
          <w:p w:rsidR="00DC2973" w:rsidRPr="00985DF4" w:rsidRDefault="00DC2973" w:rsidP="00DC2973">
            <w:pPr>
              <w:tabs>
                <w:tab w:val="left" w:pos="2985"/>
              </w:tabs>
              <w:ind w:firstLineChars="200" w:firstLine="31680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</w:tr>
      <w:tr w:rsidR="00DC2973" w:rsidTr="006E0087">
        <w:trPr>
          <w:trHeight w:val="661"/>
        </w:trPr>
        <w:tc>
          <w:tcPr>
            <w:tcW w:w="882" w:type="dxa"/>
          </w:tcPr>
          <w:p w:rsidR="00DC2973" w:rsidRPr="00985DF4" w:rsidRDefault="00DC2973" w:rsidP="00DC2973">
            <w:pPr>
              <w:tabs>
                <w:tab w:val="left" w:pos="2985"/>
              </w:tabs>
              <w:ind w:firstLineChars="200" w:firstLine="31680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  <w:tc>
          <w:tcPr>
            <w:tcW w:w="1563" w:type="dxa"/>
          </w:tcPr>
          <w:p w:rsidR="00DC2973" w:rsidRPr="00985DF4" w:rsidRDefault="00DC2973" w:rsidP="00DC2973">
            <w:pPr>
              <w:tabs>
                <w:tab w:val="left" w:pos="2985"/>
              </w:tabs>
              <w:ind w:firstLineChars="200" w:firstLine="31680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  <w:tc>
          <w:tcPr>
            <w:tcW w:w="1347" w:type="dxa"/>
          </w:tcPr>
          <w:p w:rsidR="00DC2973" w:rsidRPr="00985DF4" w:rsidRDefault="00DC2973" w:rsidP="00DC2973">
            <w:pPr>
              <w:tabs>
                <w:tab w:val="left" w:pos="2985"/>
              </w:tabs>
              <w:ind w:firstLineChars="200" w:firstLine="31680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  <w:tc>
          <w:tcPr>
            <w:tcW w:w="1263" w:type="dxa"/>
          </w:tcPr>
          <w:p w:rsidR="00DC2973" w:rsidRPr="00985DF4" w:rsidRDefault="00DC2973" w:rsidP="00DC2973">
            <w:pPr>
              <w:tabs>
                <w:tab w:val="left" w:pos="2985"/>
              </w:tabs>
              <w:ind w:firstLineChars="200" w:firstLine="31680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  <w:tc>
          <w:tcPr>
            <w:tcW w:w="1805" w:type="dxa"/>
          </w:tcPr>
          <w:p w:rsidR="00DC2973" w:rsidRPr="00985DF4" w:rsidRDefault="00DC2973" w:rsidP="00DC2973">
            <w:pPr>
              <w:tabs>
                <w:tab w:val="left" w:pos="2985"/>
              </w:tabs>
              <w:ind w:firstLineChars="200" w:firstLine="31680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  <w:tc>
          <w:tcPr>
            <w:tcW w:w="2965" w:type="dxa"/>
          </w:tcPr>
          <w:p w:rsidR="00DC2973" w:rsidRPr="00985DF4" w:rsidRDefault="00DC2973" w:rsidP="00DC2973">
            <w:pPr>
              <w:tabs>
                <w:tab w:val="left" w:pos="2985"/>
              </w:tabs>
              <w:ind w:firstLineChars="200" w:firstLine="31680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</w:tr>
      <w:tr w:rsidR="00DC2973" w:rsidTr="006E0087">
        <w:trPr>
          <w:trHeight w:val="661"/>
        </w:trPr>
        <w:tc>
          <w:tcPr>
            <w:tcW w:w="882" w:type="dxa"/>
          </w:tcPr>
          <w:p w:rsidR="00DC2973" w:rsidRPr="00985DF4" w:rsidRDefault="00DC2973" w:rsidP="00DC2973">
            <w:pPr>
              <w:tabs>
                <w:tab w:val="left" w:pos="2985"/>
              </w:tabs>
              <w:ind w:firstLineChars="200" w:firstLine="31680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  <w:tc>
          <w:tcPr>
            <w:tcW w:w="1563" w:type="dxa"/>
          </w:tcPr>
          <w:p w:rsidR="00DC2973" w:rsidRPr="00985DF4" w:rsidRDefault="00DC2973" w:rsidP="00DC2973">
            <w:pPr>
              <w:tabs>
                <w:tab w:val="left" w:pos="2985"/>
              </w:tabs>
              <w:ind w:firstLineChars="200" w:firstLine="31680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  <w:tc>
          <w:tcPr>
            <w:tcW w:w="1347" w:type="dxa"/>
          </w:tcPr>
          <w:p w:rsidR="00DC2973" w:rsidRPr="00985DF4" w:rsidRDefault="00DC2973" w:rsidP="00DC2973">
            <w:pPr>
              <w:tabs>
                <w:tab w:val="left" w:pos="2985"/>
              </w:tabs>
              <w:ind w:firstLineChars="200" w:firstLine="31680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  <w:tc>
          <w:tcPr>
            <w:tcW w:w="1263" w:type="dxa"/>
          </w:tcPr>
          <w:p w:rsidR="00DC2973" w:rsidRPr="00985DF4" w:rsidRDefault="00DC2973" w:rsidP="00DC2973">
            <w:pPr>
              <w:tabs>
                <w:tab w:val="left" w:pos="2985"/>
              </w:tabs>
              <w:ind w:firstLineChars="200" w:firstLine="31680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  <w:tc>
          <w:tcPr>
            <w:tcW w:w="1805" w:type="dxa"/>
          </w:tcPr>
          <w:p w:rsidR="00DC2973" w:rsidRPr="00985DF4" w:rsidRDefault="00DC2973" w:rsidP="00DC2973">
            <w:pPr>
              <w:tabs>
                <w:tab w:val="left" w:pos="2985"/>
              </w:tabs>
              <w:ind w:firstLineChars="200" w:firstLine="31680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  <w:tc>
          <w:tcPr>
            <w:tcW w:w="2965" w:type="dxa"/>
          </w:tcPr>
          <w:p w:rsidR="00DC2973" w:rsidRPr="00985DF4" w:rsidRDefault="00DC2973" w:rsidP="00DC2973">
            <w:pPr>
              <w:tabs>
                <w:tab w:val="left" w:pos="2985"/>
              </w:tabs>
              <w:ind w:firstLineChars="200" w:firstLine="31680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</w:tr>
    </w:tbl>
    <w:p w:rsidR="00DC2973" w:rsidRPr="003C5626" w:rsidRDefault="00DC2973" w:rsidP="00DC2973">
      <w:pPr>
        <w:tabs>
          <w:tab w:val="left" w:pos="2985"/>
        </w:tabs>
        <w:ind w:rightChars="15" w:right="31680" w:firstLineChars="200" w:firstLine="31680"/>
      </w:pPr>
    </w:p>
    <w:sectPr w:rsidR="00DC2973" w:rsidRPr="003C5626" w:rsidSect="005B50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2973" w:rsidRDefault="00DC2973" w:rsidP="00AC540C">
      <w:r>
        <w:separator/>
      </w:r>
    </w:p>
  </w:endnote>
  <w:endnote w:type="continuationSeparator" w:id="1">
    <w:p w:rsidR="00DC2973" w:rsidRDefault="00DC2973" w:rsidP="00AC54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973" w:rsidRDefault="00DC297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973" w:rsidRDefault="00DC297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973" w:rsidRDefault="00DC297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2973" w:rsidRDefault="00DC2973" w:rsidP="00AC540C">
      <w:r>
        <w:separator/>
      </w:r>
    </w:p>
  </w:footnote>
  <w:footnote w:type="continuationSeparator" w:id="1">
    <w:p w:rsidR="00DC2973" w:rsidRDefault="00DC2973" w:rsidP="00AC54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973" w:rsidRDefault="00DC297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973" w:rsidRDefault="00DC2973" w:rsidP="00E420D4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973" w:rsidRDefault="00DC297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48E2"/>
    <w:multiLevelType w:val="hybridMultilevel"/>
    <w:tmpl w:val="3D6E04C6"/>
    <w:lvl w:ilvl="0" w:tplc="88AEFFC8">
      <w:start w:val="1"/>
      <w:numFmt w:val="decimal"/>
      <w:lvlText w:val="%1、"/>
      <w:lvlJc w:val="left"/>
      <w:pPr>
        <w:ind w:left="1425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4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0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6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85" w:hanging="420"/>
      </w:pPr>
      <w:rPr>
        <w:rFonts w:cs="Times New Roman"/>
      </w:rPr>
    </w:lvl>
  </w:abstractNum>
  <w:abstractNum w:abstractNumId="1">
    <w:nsid w:val="085E21E4"/>
    <w:multiLevelType w:val="hybridMultilevel"/>
    <w:tmpl w:val="7FDE01EC"/>
    <w:lvl w:ilvl="0" w:tplc="70108382">
      <w:start w:val="1"/>
      <w:numFmt w:val="decimal"/>
      <w:lvlText w:val="%1、"/>
      <w:lvlJc w:val="left"/>
      <w:pPr>
        <w:ind w:left="1287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-11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0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82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124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166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08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250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2929" w:hanging="420"/>
      </w:pPr>
      <w:rPr>
        <w:rFonts w:cs="Times New Roman"/>
      </w:rPr>
    </w:lvl>
  </w:abstractNum>
  <w:abstractNum w:abstractNumId="2">
    <w:nsid w:val="183A22CA"/>
    <w:multiLevelType w:val="hybridMultilevel"/>
    <w:tmpl w:val="191A52CE"/>
    <w:lvl w:ilvl="0" w:tplc="81F63254">
      <w:start w:val="2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27F94307"/>
    <w:multiLevelType w:val="hybridMultilevel"/>
    <w:tmpl w:val="CC18371E"/>
    <w:lvl w:ilvl="0" w:tplc="BCB64224">
      <w:start w:val="1"/>
      <w:numFmt w:val="decimal"/>
      <w:lvlText w:val="%1、"/>
      <w:lvlJc w:val="left"/>
      <w:pPr>
        <w:ind w:left="1429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  <w:rPr>
        <w:rFonts w:cs="Times New Roman"/>
      </w:rPr>
    </w:lvl>
  </w:abstractNum>
  <w:abstractNum w:abstractNumId="4">
    <w:nsid w:val="43FB495C"/>
    <w:multiLevelType w:val="hybridMultilevel"/>
    <w:tmpl w:val="D9AAD8FA"/>
    <w:lvl w:ilvl="0" w:tplc="0CA6BBC4">
      <w:start w:val="2"/>
      <w:numFmt w:val="japaneseCounting"/>
      <w:lvlText w:val="%1、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5">
    <w:nsid w:val="460040F1"/>
    <w:multiLevelType w:val="hybridMultilevel"/>
    <w:tmpl w:val="8138D4AC"/>
    <w:lvl w:ilvl="0" w:tplc="35DE181E">
      <w:start w:val="1"/>
      <w:numFmt w:val="japaneseCounting"/>
      <w:lvlText w:val="%1、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6">
    <w:nsid w:val="478B52D7"/>
    <w:multiLevelType w:val="hybridMultilevel"/>
    <w:tmpl w:val="9D0656E4"/>
    <w:lvl w:ilvl="0" w:tplc="602E5FE8">
      <w:start w:val="2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4DC13D05"/>
    <w:multiLevelType w:val="hybridMultilevel"/>
    <w:tmpl w:val="D5E8D504"/>
    <w:lvl w:ilvl="0" w:tplc="437E9182">
      <w:start w:val="1"/>
      <w:numFmt w:val="japaneseCounting"/>
      <w:lvlText w:val="%1、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8">
    <w:nsid w:val="50A05612"/>
    <w:multiLevelType w:val="hybridMultilevel"/>
    <w:tmpl w:val="E69A61AE"/>
    <w:lvl w:ilvl="0" w:tplc="F8E06A70">
      <w:start w:val="2"/>
      <w:numFmt w:val="japaneseCounting"/>
      <w:lvlText w:val="%1、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9">
    <w:nsid w:val="5A0130CD"/>
    <w:multiLevelType w:val="hybridMultilevel"/>
    <w:tmpl w:val="484612EE"/>
    <w:lvl w:ilvl="0" w:tplc="7EB08DF4">
      <w:start w:val="2"/>
      <w:numFmt w:val="japaneseCounting"/>
      <w:lvlText w:val="%1、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8"/>
  </w:num>
  <w:num w:numId="8">
    <w:abstractNumId w:val="9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3869"/>
    <w:rsid w:val="00004C78"/>
    <w:rsid w:val="000136F8"/>
    <w:rsid w:val="00013713"/>
    <w:rsid w:val="00014584"/>
    <w:rsid w:val="000222D2"/>
    <w:rsid w:val="00046CE1"/>
    <w:rsid w:val="0008118D"/>
    <w:rsid w:val="000A310E"/>
    <w:rsid w:val="000B7C35"/>
    <w:rsid w:val="000D74D5"/>
    <w:rsid w:val="000F7955"/>
    <w:rsid w:val="001021E2"/>
    <w:rsid w:val="00145727"/>
    <w:rsid w:val="00154826"/>
    <w:rsid w:val="00197D12"/>
    <w:rsid w:val="001B3765"/>
    <w:rsid w:val="001C0AE3"/>
    <w:rsid w:val="001D5DAA"/>
    <w:rsid w:val="001E0FA7"/>
    <w:rsid w:val="001E52AD"/>
    <w:rsid w:val="00201D56"/>
    <w:rsid w:val="00207DD9"/>
    <w:rsid w:val="00234A99"/>
    <w:rsid w:val="00243632"/>
    <w:rsid w:val="002468BB"/>
    <w:rsid w:val="0027482E"/>
    <w:rsid w:val="00282B84"/>
    <w:rsid w:val="002A0522"/>
    <w:rsid w:val="002A5B17"/>
    <w:rsid w:val="00316BCE"/>
    <w:rsid w:val="003460EF"/>
    <w:rsid w:val="003702A4"/>
    <w:rsid w:val="003957D9"/>
    <w:rsid w:val="003C333F"/>
    <w:rsid w:val="003C394B"/>
    <w:rsid w:val="003C5626"/>
    <w:rsid w:val="003D190B"/>
    <w:rsid w:val="003D4EAD"/>
    <w:rsid w:val="003D5C4E"/>
    <w:rsid w:val="003E7D93"/>
    <w:rsid w:val="004005D0"/>
    <w:rsid w:val="00432D71"/>
    <w:rsid w:val="00451006"/>
    <w:rsid w:val="00486ECD"/>
    <w:rsid w:val="004D0504"/>
    <w:rsid w:val="004F587C"/>
    <w:rsid w:val="0051217A"/>
    <w:rsid w:val="0051337D"/>
    <w:rsid w:val="00522056"/>
    <w:rsid w:val="00527E73"/>
    <w:rsid w:val="00532A04"/>
    <w:rsid w:val="00540F24"/>
    <w:rsid w:val="005833FF"/>
    <w:rsid w:val="00592003"/>
    <w:rsid w:val="005B50C0"/>
    <w:rsid w:val="005C52EE"/>
    <w:rsid w:val="005E1A6E"/>
    <w:rsid w:val="005E7996"/>
    <w:rsid w:val="0060583C"/>
    <w:rsid w:val="00623DC0"/>
    <w:rsid w:val="00633976"/>
    <w:rsid w:val="00640DE0"/>
    <w:rsid w:val="0066774B"/>
    <w:rsid w:val="00687FB3"/>
    <w:rsid w:val="006A151E"/>
    <w:rsid w:val="006D58ED"/>
    <w:rsid w:val="006E0087"/>
    <w:rsid w:val="006E31C2"/>
    <w:rsid w:val="006F04A6"/>
    <w:rsid w:val="006F2495"/>
    <w:rsid w:val="00737837"/>
    <w:rsid w:val="00763A3D"/>
    <w:rsid w:val="00770853"/>
    <w:rsid w:val="007A3FAA"/>
    <w:rsid w:val="007D5595"/>
    <w:rsid w:val="007E30B4"/>
    <w:rsid w:val="007F0869"/>
    <w:rsid w:val="008159B3"/>
    <w:rsid w:val="00831E70"/>
    <w:rsid w:val="00846B4E"/>
    <w:rsid w:val="00856263"/>
    <w:rsid w:val="00897BBB"/>
    <w:rsid w:val="008C2A3A"/>
    <w:rsid w:val="008C5E38"/>
    <w:rsid w:val="008D2DFE"/>
    <w:rsid w:val="00902C78"/>
    <w:rsid w:val="0092602D"/>
    <w:rsid w:val="00930B1E"/>
    <w:rsid w:val="00963869"/>
    <w:rsid w:val="00985DF4"/>
    <w:rsid w:val="00995401"/>
    <w:rsid w:val="009A2B7B"/>
    <w:rsid w:val="009B3BFB"/>
    <w:rsid w:val="009B3C81"/>
    <w:rsid w:val="009E677C"/>
    <w:rsid w:val="00A94145"/>
    <w:rsid w:val="00AB5857"/>
    <w:rsid w:val="00AC540C"/>
    <w:rsid w:val="00AD7CD4"/>
    <w:rsid w:val="00AF79B3"/>
    <w:rsid w:val="00B03F84"/>
    <w:rsid w:val="00B321D8"/>
    <w:rsid w:val="00B42F70"/>
    <w:rsid w:val="00B82692"/>
    <w:rsid w:val="00B964C4"/>
    <w:rsid w:val="00BB2FE1"/>
    <w:rsid w:val="00BF4763"/>
    <w:rsid w:val="00C60B51"/>
    <w:rsid w:val="00C64733"/>
    <w:rsid w:val="00C851EA"/>
    <w:rsid w:val="00CD27F6"/>
    <w:rsid w:val="00CE1517"/>
    <w:rsid w:val="00D52120"/>
    <w:rsid w:val="00D846E8"/>
    <w:rsid w:val="00D86434"/>
    <w:rsid w:val="00DA6401"/>
    <w:rsid w:val="00DC0FBB"/>
    <w:rsid w:val="00DC2973"/>
    <w:rsid w:val="00E01A09"/>
    <w:rsid w:val="00E0429C"/>
    <w:rsid w:val="00E07A67"/>
    <w:rsid w:val="00E420D4"/>
    <w:rsid w:val="00E51040"/>
    <w:rsid w:val="00E540CA"/>
    <w:rsid w:val="00E8572D"/>
    <w:rsid w:val="00E97976"/>
    <w:rsid w:val="00EB0568"/>
    <w:rsid w:val="00F22B51"/>
    <w:rsid w:val="00F379BA"/>
    <w:rsid w:val="00F46B5C"/>
    <w:rsid w:val="00F60D4F"/>
    <w:rsid w:val="00F6152F"/>
    <w:rsid w:val="00F75235"/>
    <w:rsid w:val="00FA1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CD4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C54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C540C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AC54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C540C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8C5E38"/>
    <w:pPr>
      <w:ind w:firstLineChars="200" w:firstLine="420"/>
    </w:pPr>
  </w:style>
  <w:style w:type="paragraph" w:styleId="Date">
    <w:name w:val="Date"/>
    <w:basedOn w:val="Normal"/>
    <w:next w:val="Normal"/>
    <w:link w:val="DateChar"/>
    <w:uiPriority w:val="99"/>
    <w:rsid w:val="006F04A6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243632"/>
    <w:rPr>
      <w:rFonts w:cs="Times New Roman"/>
    </w:rPr>
  </w:style>
  <w:style w:type="table" w:styleId="TableGrid">
    <w:name w:val="Table Grid"/>
    <w:basedOn w:val="TableNormal"/>
    <w:uiPriority w:val="99"/>
    <w:locked/>
    <w:rsid w:val="006F04A6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E008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D5595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footer" Target="footer2.xml"/>
  <Relationship Id="rId11" Type="http://schemas.openxmlformats.org/officeDocument/2006/relationships/header" Target="header3.xml"/>
  <Relationship Id="rId12" Type="http://schemas.openxmlformats.org/officeDocument/2006/relationships/footer" Target="footer3.xml"/>
  <Relationship Id="rId13" Type="http://schemas.openxmlformats.org/officeDocument/2006/relationships/fontTable" Target="fontTable.xml"/>
  <Relationship Id="rId14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header" Target="header2.xml"/>
  <Relationship Id="rId9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143</TotalTime>
  <Pages>1</Pages>
  <Words>27</Words>
  <Characters>157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2012-03-11T13:53:00Z</dcterms:created>
  <dc:creator>Windows 用户</dc:creator>
  <lastModifiedBy>微软用户</lastModifiedBy>
  <lastPrinted>2012-03-11T13:53:00Z</lastPrinted>
  <dcterms:modified xsi:type="dcterms:W3CDTF">2012-03-15T01:44:00Z</dcterms:modified>
  <revision>31</revision>
</coreProperties>
</file>